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ockhart-profile"/>
    <w:p>
      <w:pPr>
        <w:pStyle w:val="Heading1"/>
      </w:pPr>
      <w:r>
        <w:t xml:space="preserve">Lockhart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2,896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3,365          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The Rock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Lockhart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$43,331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1,487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1001 - NSW - Southern NSW Storm and Floods (5 January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2024-11-14T23:30:45Z</dcterms:created>
  <dcterms:modified xsi:type="dcterms:W3CDTF">2024-11-14T23:30:45Z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